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F1452" w14:textId="77777777" w:rsidR="00C423B1" w:rsidRPr="00F23F8F" w:rsidRDefault="00C423B1" w:rsidP="00F23F8F">
      <w:pPr>
        <w:spacing w:after="0" w:line="240" w:lineRule="auto"/>
        <w:jc w:val="center"/>
        <w:rPr>
          <w:rFonts w:ascii="Arial" w:hAnsi="Arial" w:cs="Arial"/>
          <w:sz w:val="24"/>
          <w:szCs w:val="24"/>
        </w:rPr>
      </w:pPr>
    </w:p>
    <w:p w14:paraId="0CEB5247" w14:textId="77777777" w:rsidR="00B42A64" w:rsidRPr="001E38F7" w:rsidRDefault="00B42A64" w:rsidP="00B42A64">
      <w:pPr>
        <w:spacing w:after="0" w:line="240" w:lineRule="auto"/>
        <w:jc w:val="center"/>
        <w:rPr>
          <w:rFonts w:ascii="Arial" w:hAnsi="Arial" w:cs="Arial"/>
          <w:b/>
          <w:i/>
          <w:sz w:val="20"/>
          <w:szCs w:val="20"/>
        </w:rPr>
      </w:pPr>
      <w:r w:rsidRPr="001E38F7">
        <w:rPr>
          <w:rFonts w:ascii="Arial" w:hAnsi="Arial" w:cs="Arial"/>
          <w:b/>
          <w:i/>
          <w:sz w:val="20"/>
          <w:szCs w:val="20"/>
        </w:rPr>
        <w:t>TÍTULO DO TRABALHO NA LÍNGUA PRINCIPAL:</w:t>
      </w:r>
      <w:r w:rsidRPr="001E38F7">
        <w:rPr>
          <w:rFonts w:ascii="Arial" w:hAnsi="Arial" w:cs="Arial"/>
          <w:i/>
          <w:sz w:val="20"/>
          <w:szCs w:val="20"/>
        </w:rPr>
        <w:t xml:space="preserve"> </w:t>
      </w:r>
      <w:r w:rsidRPr="001E38F7">
        <w:rPr>
          <w:rFonts w:ascii="Arial" w:hAnsi="Arial" w:cs="Arial"/>
          <w:b/>
          <w:i/>
          <w:sz w:val="20"/>
          <w:szCs w:val="20"/>
        </w:rPr>
        <w:t>SUBTÍTULO DO TRABALHO (FONTE ARIAL TAMANHO 10 EM NEGRITO E ÍTÁLICO)</w:t>
      </w:r>
    </w:p>
    <w:p w14:paraId="3AC02205" w14:textId="77777777" w:rsidR="00B42A64" w:rsidRPr="001E38F7" w:rsidRDefault="00B42A64" w:rsidP="00B42A64">
      <w:pPr>
        <w:spacing w:after="0" w:line="240" w:lineRule="auto"/>
        <w:jc w:val="center"/>
        <w:rPr>
          <w:rFonts w:ascii="Arial" w:hAnsi="Arial" w:cs="Arial"/>
          <w:i/>
          <w:sz w:val="20"/>
          <w:szCs w:val="20"/>
        </w:rPr>
      </w:pPr>
    </w:p>
    <w:p w14:paraId="77E5E471" w14:textId="77777777" w:rsidR="00B42A64" w:rsidRPr="001E38F7" w:rsidRDefault="00B42A64" w:rsidP="00B42A64">
      <w:pPr>
        <w:spacing w:after="0" w:line="240" w:lineRule="auto"/>
        <w:jc w:val="center"/>
        <w:rPr>
          <w:rFonts w:ascii="Arial" w:hAnsi="Arial" w:cs="Arial"/>
          <w:i/>
          <w:sz w:val="20"/>
          <w:szCs w:val="20"/>
        </w:rPr>
      </w:pPr>
      <w:r w:rsidRPr="001E38F7">
        <w:rPr>
          <w:rFonts w:ascii="Arial" w:hAnsi="Arial" w:cs="Arial"/>
          <w:i/>
          <w:sz w:val="20"/>
          <w:szCs w:val="20"/>
        </w:rPr>
        <w:t>TÍTULO DO TRABALHO EM INGLÊS: SUBTÍTULO DO TRABALHO EM INGLÊS (FONTE ARIAL TAMANHO 10 EM ÍTÁLICO)</w:t>
      </w:r>
    </w:p>
    <w:p w14:paraId="4979BFF5" w14:textId="77777777" w:rsidR="00B42A64" w:rsidRPr="001E38F7" w:rsidRDefault="00B42A64" w:rsidP="00B42A64">
      <w:pPr>
        <w:spacing w:after="0" w:line="240" w:lineRule="auto"/>
        <w:jc w:val="center"/>
        <w:rPr>
          <w:rFonts w:ascii="Arial" w:hAnsi="Arial" w:cs="Arial"/>
          <w:i/>
          <w:sz w:val="20"/>
          <w:szCs w:val="20"/>
        </w:rPr>
      </w:pPr>
    </w:p>
    <w:p w14:paraId="5EC5EC0D" w14:textId="77777777" w:rsidR="00B42A64" w:rsidRPr="001E38F7" w:rsidRDefault="00B42A64" w:rsidP="00B42A64">
      <w:pPr>
        <w:spacing w:after="0" w:line="240" w:lineRule="auto"/>
        <w:jc w:val="center"/>
        <w:rPr>
          <w:rFonts w:ascii="Arial" w:hAnsi="Arial" w:cs="Arial"/>
          <w:sz w:val="20"/>
          <w:szCs w:val="20"/>
        </w:rPr>
      </w:pPr>
      <w:r w:rsidRPr="001E38F7">
        <w:rPr>
          <w:rFonts w:ascii="Arial" w:hAnsi="Arial" w:cs="Arial"/>
          <w:sz w:val="20"/>
          <w:szCs w:val="20"/>
        </w:rPr>
        <w:t>Área temática: Título da área temática que se enquadra o artigo.</w:t>
      </w:r>
    </w:p>
    <w:p w14:paraId="69FD8497" w14:textId="77777777" w:rsidR="00B42A64" w:rsidRPr="001E38F7" w:rsidRDefault="00B42A64" w:rsidP="00B42A64">
      <w:pPr>
        <w:spacing w:after="0" w:line="240" w:lineRule="auto"/>
        <w:jc w:val="center"/>
        <w:rPr>
          <w:rFonts w:ascii="Arial" w:hAnsi="Arial" w:cs="Arial"/>
          <w:sz w:val="20"/>
          <w:szCs w:val="20"/>
        </w:rPr>
      </w:pPr>
    </w:p>
    <w:p w14:paraId="3DD474D7" w14:textId="77777777" w:rsidR="00B42A64" w:rsidRPr="001E38F7" w:rsidRDefault="00B42A64" w:rsidP="00B42A64">
      <w:pPr>
        <w:spacing w:after="0" w:line="240" w:lineRule="auto"/>
        <w:jc w:val="center"/>
        <w:rPr>
          <w:rFonts w:ascii="Arial" w:hAnsi="Arial" w:cs="Arial"/>
          <w:i/>
          <w:sz w:val="20"/>
          <w:szCs w:val="20"/>
        </w:rPr>
      </w:pPr>
    </w:p>
    <w:p w14:paraId="1A9329BC" w14:textId="77777777" w:rsidR="00B42A64" w:rsidRPr="001E38F7" w:rsidRDefault="00B42A64" w:rsidP="00B42A64">
      <w:pPr>
        <w:spacing w:after="0" w:line="240" w:lineRule="auto"/>
        <w:jc w:val="center"/>
        <w:rPr>
          <w:rFonts w:ascii="Arial" w:hAnsi="Arial" w:cs="Arial"/>
          <w:i/>
          <w:sz w:val="20"/>
          <w:szCs w:val="20"/>
        </w:rPr>
      </w:pPr>
    </w:p>
    <w:p w14:paraId="1AB4CBAB" w14:textId="77777777" w:rsidR="00B42A64" w:rsidRPr="001E38F7" w:rsidRDefault="00B42A64" w:rsidP="00B42A64">
      <w:pPr>
        <w:spacing w:after="0" w:line="240" w:lineRule="auto"/>
        <w:jc w:val="right"/>
        <w:rPr>
          <w:rFonts w:ascii="Arial" w:hAnsi="Arial" w:cs="Arial"/>
          <w:sz w:val="20"/>
          <w:szCs w:val="20"/>
        </w:rPr>
      </w:pPr>
      <w:r w:rsidRPr="001E38F7">
        <w:rPr>
          <w:rFonts w:ascii="Arial" w:hAnsi="Arial" w:cs="Arial"/>
          <w:sz w:val="20"/>
          <w:szCs w:val="20"/>
        </w:rPr>
        <w:t>SOBRENOME, Nome</w:t>
      </w:r>
    </w:p>
    <w:p w14:paraId="24F625B5" w14:textId="77777777" w:rsidR="00B42A64" w:rsidRPr="001E38F7" w:rsidRDefault="00B42A64" w:rsidP="00B42A64">
      <w:pPr>
        <w:spacing w:after="0" w:line="240" w:lineRule="auto"/>
        <w:jc w:val="right"/>
        <w:rPr>
          <w:rFonts w:ascii="Arial" w:hAnsi="Arial" w:cs="Arial"/>
          <w:sz w:val="20"/>
          <w:szCs w:val="20"/>
        </w:rPr>
      </w:pPr>
      <w:r w:rsidRPr="001E38F7">
        <w:rPr>
          <w:rFonts w:ascii="Arial" w:hAnsi="Arial" w:cs="Arial"/>
          <w:sz w:val="20"/>
          <w:szCs w:val="20"/>
        </w:rPr>
        <w:t>Instituição</w:t>
      </w:r>
    </w:p>
    <w:p w14:paraId="12114847" w14:textId="77777777" w:rsidR="00B42A64" w:rsidRPr="001E38F7" w:rsidRDefault="00B42A64" w:rsidP="00B42A64">
      <w:pPr>
        <w:spacing w:after="0" w:line="240" w:lineRule="auto"/>
        <w:jc w:val="right"/>
        <w:rPr>
          <w:rFonts w:ascii="Arial" w:hAnsi="Arial" w:cs="Arial"/>
          <w:sz w:val="20"/>
          <w:szCs w:val="20"/>
        </w:rPr>
      </w:pPr>
      <w:r w:rsidRPr="001E38F7">
        <w:rPr>
          <w:rFonts w:ascii="Arial" w:hAnsi="Arial" w:cs="Arial"/>
          <w:sz w:val="20"/>
          <w:szCs w:val="20"/>
        </w:rPr>
        <w:t>Breve descrição da titulação do autor</w:t>
      </w:r>
    </w:p>
    <w:p w14:paraId="3C0E961F" w14:textId="77777777" w:rsidR="00B42A64" w:rsidRPr="001E38F7" w:rsidRDefault="00B42A64" w:rsidP="00B42A64">
      <w:pPr>
        <w:spacing w:after="0" w:line="240" w:lineRule="auto"/>
        <w:jc w:val="right"/>
        <w:rPr>
          <w:rFonts w:ascii="Arial" w:hAnsi="Arial" w:cs="Arial"/>
          <w:sz w:val="20"/>
          <w:szCs w:val="20"/>
        </w:rPr>
      </w:pPr>
      <w:r w:rsidRPr="001E38F7">
        <w:rPr>
          <w:rFonts w:ascii="Arial" w:hAnsi="Arial" w:cs="Arial"/>
          <w:sz w:val="20"/>
          <w:szCs w:val="20"/>
        </w:rPr>
        <w:t>E-mail</w:t>
      </w:r>
    </w:p>
    <w:p w14:paraId="16A2044C" w14:textId="77777777" w:rsidR="00B42A64" w:rsidRPr="001E38F7" w:rsidRDefault="00B42A64" w:rsidP="00B42A64">
      <w:pPr>
        <w:spacing w:after="0" w:line="240" w:lineRule="auto"/>
        <w:jc w:val="right"/>
        <w:rPr>
          <w:rFonts w:ascii="Arial" w:hAnsi="Arial" w:cs="Arial"/>
          <w:i/>
          <w:color w:val="FF0000"/>
          <w:sz w:val="20"/>
          <w:szCs w:val="20"/>
        </w:rPr>
      </w:pPr>
      <w:r w:rsidRPr="001E38F7">
        <w:rPr>
          <w:rFonts w:ascii="Arial" w:hAnsi="Arial" w:cs="Arial"/>
          <w:color w:val="FF0000"/>
          <w:sz w:val="20"/>
          <w:szCs w:val="20"/>
        </w:rPr>
        <w:t>(repetir conforme a quantidade de autores)</w:t>
      </w:r>
    </w:p>
    <w:p w14:paraId="608B93B3" w14:textId="77777777" w:rsidR="00B42A64" w:rsidRPr="001E38F7" w:rsidRDefault="00B42A64" w:rsidP="00B42A64">
      <w:pPr>
        <w:spacing w:after="0" w:line="240" w:lineRule="auto"/>
        <w:jc w:val="right"/>
        <w:rPr>
          <w:rFonts w:ascii="Arial" w:hAnsi="Arial" w:cs="Arial"/>
          <w:sz w:val="20"/>
          <w:szCs w:val="20"/>
        </w:rPr>
      </w:pPr>
    </w:p>
    <w:p w14:paraId="65AE2DCA" w14:textId="77777777" w:rsidR="00B42A64" w:rsidRPr="001E38F7" w:rsidRDefault="00B42A64" w:rsidP="00B42A64">
      <w:pPr>
        <w:spacing w:after="0" w:line="240" w:lineRule="auto"/>
        <w:jc w:val="right"/>
        <w:rPr>
          <w:rFonts w:ascii="Arial" w:hAnsi="Arial" w:cs="Arial"/>
          <w:sz w:val="20"/>
          <w:szCs w:val="20"/>
        </w:rPr>
      </w:pPr>
    </w:p>
    <w:p w14:paraId="661F9092" w14:textId="77777777" w:rsidR="00B42A64" w:rsidRPr="001E38F7" w:rsidRDefault="00B42A64" w:rsidP="00B42A64">
      <w:pPr>
        <w:spacing w:after="0" w:line="240" w:lineRule="auto"/>
        <w:jc w:val="both"/>
        <w:rPr>
          <w:rFonts w:ascii="Arial" w:hAnsi="Arial" w:cs="Arial"/>
          <w:b/>
          <w:sz w:val="20"/>
          <w:szCs w:val="20"/>
        </w:rPr>
      </w:pPr>
      <w:r w:rsidRPr="001E38F7">
        <w:rPr>
          <w:rFonts w:ascii="Arial" w:hAnsi="Arial" w:cs="Arial"/>
          <w:b/>
          <w:sz w:val="20"/>
          <w:szCs w:val="20"/>
        </w:rPr>
        <w:t xml:space="preserve">Resumo </w:t>
      </w:r>
    </w:p>
    <w:p w14:paraId="63FA2A59" w14:textId="77777777" w:rsidR="00B42A64" w:rsidRPr="001E38F7" w:rsidRDefault="00B42A64" w:rsidP="00B42A64">
      <w:pPr>
        <w:spacing w:after="0" w:line="240" w:lineRule="auto"/>
        <w:ind w:firstLine="709"/>
        <w:jc w:val="both"/>
        <w:rPr>
          <w:rFonts w:ascii="Arial" w:hAnsi="Arial" w:cs="Arial"/>
          <w:sz w:val="20"/>
          <w:szCs w:val="20"/>
        </w:rPr>
      </w:pPr>
      <w:r w:rsidRPr="001E38F7">
        <w:rPr>
          <w:rFonts w:ascii="Arial" w:hAnsi="Arial" w:cs="Arial"/>
          <w:sz w:val="20"/>
          <w:szCs w:val="20"/>
        </w:rPr>
        <w:t>O resumo deve ser escrito em um parágrafo apenas e deve preferencialmente relatar os seguintes itens do trabalho, questões e objetivos de pesquisa, justificativa e relevância do trabalho, métodos, resultados e conclusões. Máximo do resumo 250 palavras.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w:t>
      </w:r>
    </w:p>
    <w:p w14:paraId="0F377519" w14:textId="77777777" w:rsidR="00B42A64" w:rsidRPr="001E38F7" w:rsidRDefault="00B42A64" w:rsidP="00B42A64">
      <w:pPr>
        <w:spacing w:after="0" w:line="240" w:lineRule="auto"/>
        <w:rPr>
          <w:rFonts w:ascii="Arial" w:hAnsi="Arial" w:cs="Arial"/>
          <w:b/>
          <w:sz w:val="20"/>
          <w:szCs w:val="20"/>
        </w:rPr>
      </w:pPr>
    </w:p>
    <w:p w14:paraId="5D93EE9C" w14:textId="77777777" w:rsidR="00B42A64" w:rsidRPr="001E38F7" w:rsidRDefault="00B42A64" w:rsidP="00B42A64">
      <w:pPr>
        <w:spacing w:after="0" w:line="240" w:lineRule="auto"/>
        <w:rPr>
          <w:rFonts w:ascii="Arial" w:hAnsi="Arial" w:cs="Arial"/>
          <w:sz w:val="20"/>
          <w:szCs w:val="20"/>
        </w:rPr>
      </w:pPr>
      <w:r w:rsidRPr="001E38F7">
        <w:rPr>
          <w:rFonts w:ascii="Arial" w:hAnsi="Arial" w:cs="Arial"/>
          <w:b/>
          <w:sz w:val="20"/>
          <w:szCs w:val="20"/>
        </w:rPr>
        <w:t xml:space="preserve">Palavras-chave: </w:t>
      </w:r>
      <w:r w:rsidRPr="001E38F7">
        <w:rPr>
          <w:rFonts w:ascii="Arial" w:hAnsi="Arial" w:cs="Arial"/>
          <w:sz w:val="20"/>
          <w:szCs w:val="20"/>
        </w:rPr>
        <w:t>3 palavras-chave, separadas por vírgula.</w:t>
      </w:r>
    </w:p>
    <w:p w14:paraId="0F35CF29" w14:textId="77777777" w:rsidR="00B42A64" w:rsidRPr="001E38F7" w:rsidRDefault="00B42A64" w:rsidP="00B42A64">
      <w:pPr>
        <w:spacing w:after="0" w:line="240" w:lineRule="auto"/>
        <w:rPr>
          <w:rFonts w:ascii="Arial" w:hAnsi="Arial" w:cs="Arial"/>
          <w:sz w:val="20"/>
          <w:szCs w:val="20"/>
        </w:rPr>
      </w:pPr>
    </w:p>
    <w:p w14:paraId="1E590E5F" w14:textId="77777777" w:rsidR="00B42A64" w:rsidRPr="001E38F7" w:rsidRDefault="00B42A64" w:rsidP="00B42A64">
      <w:pPr>
        <w:spacing w:after="0" w:line="240" w:lineRule="auto"/>
        <w:jc w:val="both"/>
        <w:rPr>
          <w:rFonts w:ascii="Arial" w:hAnsi="Arial" w:cs="Arial"/>
          <w:b/>
          <w:sz w:val="20"/>
          <w:szCs w:val="20"/>
        </w:rPr>
      </w:pPr>
      <w:r w:rsidRPr="001E38F7">
        <w:rPr>
          <w:rFonts w:ascii="Arial" w:hAnsi="Arial" w:cs="Arial"/>
          <w:b/>
          <w:sz w:val="20"/>
          <w:szCs w:val="20"/>
        </w:rPr>
        <w:t>Abstract</w:t>
      </w:r>
    </w:p>
    <w:p w14:paraId="59890802" w14:textId="77777777" w:rsidR="00B42A64" w:rsidRPr="001E38F7" w:rsidRDefault="00B42A64" w:rsidP="00B42A64">
      <w:pPr>
        <w:spacing w:after="0" w:line="240" w:lineRule="auto"/>
        <w:ind w:firstLine="709"/>
        <w:jc w:val="both"/>
        <w:rPr>
          <w:rFonts w:ascii="Arial" w:hAnsi="Arial" w:cs="Arial"/>
          <w:b/>
          <w:sz w:val="20"/>
          <w:szCs w:val="20"/>
          <w:lang w:val="en-US"/>
        </w:rPr>
      </w:pPr>
      <w:r w:rsidRPr="001E38F7">
        <w:rPr>
          <w:rFonts w:ascii="Arial" w:hAnsi="Arial" w:cs="Arial"/>
          <w:sz w:val="20"/>
          <w:szCs w:val="20"/>
        </w:rPr>
        <w:t>Versão do Resumo na língua inglesa.</w:t>
      </w:r>
      <w:r w:rsidRPr="001E38F7">
        <w:rPr>
          <w:rFonts w:ascii="Arial" w:hAnsi="Arial" w:cs="Arial"/>
          <w:b/>
          <w:sz w:val="20"/>
          <w:szCs w:val="20"/>
        </w:rPr>
        <w:t xml:space="preserve"> </w:t>
      </w:r>
      <w:r w:rsidRPr="001E38F7">
        <w:rPr>
          <w:rFonts w:ascii="Arial" w:hAnsi="Arial" w:cs="Arial"/>
          <w:sz w:val="20"/>
          <w:szCs w:val="20"/>
          <w:lang w:val="en-US"/>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79052916" w14:textId="77777777" w:rsidR="00B42A64" w:rsidRPr="001E38F7" w:rsidRDefault="00B42A64" w:rsidP="00B42A64">
      <w:pPr>
        <w:spacing w:after="0" w:line="240" w:lineRule="auto"/>
        <w:rPr>
          <w:rFonts w:ascii="Arial" w:hAnsi="Arial" w:cs="Arial"/>
          <w:sz w:val="20"/>
          <w:szCs w:val="20"/>
          <w:lang w:val="en-US"/>
        </w:rPr>
      </w:pPr>
    </w:p>
    <w:p w14:paraId="56063491" w14:textId="77777777" w:rsidR="00B42A64" w:rsidRPr="001E38F7" w:rsidRDefault="00B42A64" w:rsidP="00B42A64">
      <w:pPr>
        <w:spacing w:after="0" w:line="240" w:lineRule="auto"/>
        <w:rPr>
          <w:rFonts w:ascii="Arial" w:hAnsi="Arial" w:cs="Arial"/>
          <w:sz w:val="20"/>
          <w:szCs w:val="20"/>
        </w:rPr>
      </w:pPr>
      <w:r w:rsidRPr="001E38F7">
        <w:rPr>
          <w:rFonts w:ascii="Arial" w:hAnsi="Arial" w:cs="Arial"/>
          <w:b/>
          <w:sz w:val="20"/>
          <w:szCs w:val="20"/>
        </w:rPr>
        <w:t xml:space="preserve">Keywords:  </w:t>
      </w:r>
      <w:r w:rsidRPr="001E38F7">
        <w:rPr>
          <w:rFonts w:ascii="Arial" w:hAnsi="Arial" w:cs="Arial"/>
          <w:sz w:val="20"/>
          <w:szCs w:val="20"/>
        </w:rPr>
        <w:t>3 palavras-chave, separadas por vírgula.</w:t>
      </w:r>
    </w:p>
    <w:p w14:paraId="471B7704" w14:textId="77777777" w:rsidR="00B42A64" w:rsidRPr="001E38F7" w:rsidRDefault="00B42A64" w:rsidP="00B42A64">
      <w:pPr>
        <w:spacing w:after="0" w:line="240" w:lineRule="auto"/>
        <w:rPr>
          <w:rFonts w:ascii="Arial" w:hAnsi="Arial" w:cs="Arial"/>
          <w:b/>
          <w:sz w:val="20"/>
          <w:szCs w:val="20"/>
        </w:rPr>
      </w:pPr>
    </w:p>
    <w:p w14:paraId="03B1B437" w14:textId="77777777" w:rsidR="00B42A64" w:rsidRPr="001E38F7" w:rsidRDefault="00B42A64" w:rsidP="00B42A64">
      <w:pPr>
        <w:spacing w:after="0" w:line="240" w:lineRule="auto"/>
        <w:rPr>
          <w:rFonts w:ascii="Arial" w:hAnsi="Arial" w:cs="Arial"/>
          <w:b/>
          <w:sz w:val="20"/>
          <w:szCs w:val="20"/>
        </w:rPr>
      </w:pPr>
    </w:p>
    <w:p w14:paraId="535B5AB3" w14:textId="77777777" w:rsidR="00B42A64" w:rsidRPr="001E38F7" w:rsidRDefault="00B42A64" w:rsidP="00B42A64">
      <w:pPr>
        <w:spacing w:after="0" w:line="240" w:lineRule="auto"/>
        <w:rPr>
          <w:rFonts w:ascii="Arial" w:hAnsi="Arial" w:cs="Arial"/>
          <w:b/>
          <w:sz w:val="20"/>
          <w:szCs w:val="20"/>
        </w:rPr>
      </w:pPr>
      <w:r w:rsidRPr="001E38F7">
        <w:rPr>
          <w:rFonts w:ascii="Arial" w:hAnsi="Arial" w:cs="Arial"/>
          <w:b/>
          <w:sz w:val="20"/>
          <w:szCs w:val="20"/>
        </w:rPr>
        <w:t xml:space="preserve">1 INTRODUÇÃO </w:t>
      </w:r>
    </w:p>
    <w:p w14:paraId="72B3721F" w14:textId="77777777" w:rsidR="00B42A64" w:rsidRPr="001E38F7" w:rsidRDefault="00B42A64" w:rsidP="00B42A64">
      <w:pPr>
        <w:spacing w:after="0" w:line="240" w:lineRule="auto"/>
        <w:jc w:val="both"/>
        <w:rPr>
          <w:rFonts w:ascii="Arial" w:hAnsi="Arial" w:cs="Arial"/>
          <w:sz w:val="20"/>
          <w:szCs w:val="20"/>
        </w:rPr>
      </w:pPr>
      <w:r w:rsidRPr="001E38F7">
        <w:rPr>
          <w:rFonts w:ascii="Arial" w:hAnsi="Arial" w:cs="Arial"/>
          <w:sz w:val="20"/>
          <w:szCs w:val="20"/>
        </w:rPr>
        <w:tab/>
      </w:r>
    </w:p>
    <w:p w14:paraId="692DFB15" w14:textId="77777777" w:rsidR="00B42A64" w:rsidRPr="001E38F7" w:rsidRDefault="00B42A64" w:rsidP="00B42A64">
      <w:pPr>
        <w:spacing w:after="0" w:line="240" w:lineRule="auto"/>
        <w:ind w:firstLine="709"/>
        <w:jc w:val="both"/>
        <w:rPr>
          <w:rFonts w:ascii="Arial" w:hAnsi="Arial" w:cs="Arial"/>
          <w:sz w:val="20"/>
          <w:szCs w:val="20"/>
        </w:rPr>
      </w:pPr>
      <w:r w:rsidRPr="001E38F7">
        <w:rPr>
          <w:rFonts w:ascii="Arial" w:hAnsi="Arial" w:cs="Arial"/>
          <w:sz w:val="20"/>
          <w:szCs w:val="20"/>
        </w:rPr>
        <w:t>Todos os textos do artigo devem ser formatados em fonte Arial tamanho 10. Os títulos e subtítulos devem estar em negrito. O espaçamento entre linhas deve ser simples. Não deve haver espaçamento entre parágrafos.</w:t>
      </w:r>
    </w:p>
    <w:p w14:paraId="24063D28" w14:textId="77777777" w:rsidR="00B42A64" w:rsidRPr="001E38F7" w:rsidRDefault="00B42A64" w:rsidP="00B42A64">
      <w:pPr>
        <w:spacing w:after="0" w:line="240" w:lineRule="auto"/>
        <w:jc w:val="both"/>
        <w:rPr>
          <w:rFonts w:ascii="Arial" w:hAnsi="Arial" w:cs="Arial"/>
          <w:sz w:val="20"/>
          <w:szCs w:val="20"/>
        </w:rPr>
      </w:pPr>
      <w:r w:rsidRPr="001E38F7">
        <w:rPr>
          <w:rFonts w:ascii="Arial" w:hAnsi="Arial" w:cs="Arial"/>
          <w:sz w:val="20"/>
          <w:szCs w:val="20"/>
        </w:rPr>
        <w:tab/>
        <w:t>A tabulação de parágrafo à esquerda deve ser padrão de 1,25 cm. Os textos devem estar no formato ABNT e ter alinhamento justificado. Tabelas, Quadros e Gráficos devem estar no formato ABNT.</w:t>
      </w:r>
      <w:r>
        <w:rPr>
          <w:rFonts w:ascii="Arial" w:hAnsi="Arial" w:cs="Arial"/>
          <w:sz w:val="20"/>
          <w:szCs w:val="20"/>
        </w:rPr>
        <w:t xml:space="preserve"> </w:t>
      </w:r>
      <w:r w:rsidRPr="001E38F7">
        <w:rPr>
          <w:rFonts w:ascii="Arial" w:hAnsi="Arial" w:cs="Arial"/>
          <w:sz w:val="20"/>
          <w:szCs w:val="20"/>
        </w:rPr>
        <w:tab/>
        <w:t>A</w:t>
      </w:r>
      <w:r>
        <w:rPr>
          <w:rFonts w:ascii="Arial" w:hAnsi="Arial" w:cs="Arial"/>
          <w:sz w:val="20"/>
          <w:szCs w:val="20"/>
        </w:rPr>
        <w:t xml:space="preserve"> seguir</w:t>
      </w:r>
      <w:r w:rsidRPr="001E38F7">
        <w:rPr>
          <w:rFonts w:ascii="Arial" w:hAnsi="Arial" w:cs="Arial"/>
          <w:sz w:val="20"/>
          <w:szCs w:val="20"/>
        </w:rPr>
        <w:t xml:space="preserve"> está uma sugestão de estrutura de artigo, com referencial teórico, procedimentos metodológicos, resultados e discussões e considerações finais, como itens importantes para o entendimento do trabalho de pesquisa.</w:t>
      </w:r>
    </w:p>
    <w:p w14:paraId="1E64E9EC" w14:textId="77777777" w:rsidR="00B42A64" w:rsidRPr="001E38F7" w:rsidRDefault="00B42A64" w:rsidP="00B42A64">
      <w:pPr>
        <w:spacing w:after="0" w:line="240" w:lineRule="auto"/>
        <w:jc w:val="both"/>
        <w:rPr>
          <w:rFonts w:ascii="Arial" w:hAnsi="Arial" w:cs="Arial"/>
          <w:sz w:val="20"/>
          <w:szCs w:val="20"/>
        </w:rPr>
      </w:pPr>
    </w:p>
    <w:p w14:paraId="206EB3AA" w14:textId="77777777" w:rsidR="00B42A64" w:rsidRPr="001E38F7" w:rsidRDefault="00B42A64" w:rsidP="00B42A64">
      <w:pPr>
        <w:spacing w:after="0" w:line="240" w:lineRule="auto"/>
        <w:jc w:val="both"/>
        <w:rPr>
          <w:rFonts w:ascii="Arial" w:hAnsi="Arial" w:cs="Arial"/>
          <w:sz w:val="20"/>
          <w:szCs w:val="20"/>
        </w:rPr>
      </w:pPr>
      <w:r w:rsidRPr="001E38F7">
        <w:rPr>
          <w:rFonts w:ascii="Arial" w:hAnsi="Arial" w:cs="Arial"/>
          <w:sz w:val="20"/>
          <w:szCs w:val="20"/>
        </w:rPr>
        <w:tab/>
        <w:t>Tamanho do artigo: o</w:t>
      </w:r>
      <w:r w:rsidRPr="001E38F7">
        <w:rPr>
          <w:rFonts w:ascii="Arial" w:eastAsia="Yu Gothic UI" w:hAnsi="Arial" w:cs="Arial"/>
          <w:color w:val="000000"/>
          <w:sz w:val="20"/>
          <w:szCs w:val="20"/>
          <w:lang w:eastAsia="pt-BR"/>
        </w:rPr>
        <w:t xml:space="preserve"> artigo completo deverá conter no máximo 10 mil palavras, incluindo resumo, figuras, diagramas, referências e anexos.</w:t>
      </w:r>
      <w:r>
        <w:rPr>
          <w:rFonts w:ascii="Arial" w:eastAsia="Yu Gothic UI" w:hAnsi="Arial" w:cs="Arial"/>
          <w:color w:val="000000"/>
          <w:sz w:val="20"/>
          <w:szCs w:val="20"/>
          <w:lang w:eastAsia="pt-BR"/>
        </w:rPr>
        <w:t xml:space="preserve"> </w:t>
      </w:r>
      <w:r w:rsidRPr="001E38F7">
        <w:rPr>
          <w:rFonts w:ascii="Arial" w:hAnsi="Arial" w:cs="Arial"/>
          <w:sz w:val="20"/>
          <w:szCs w:val="20"/>
        </w:rPr>
        <w:t>Tamanho da página A4. Margens: 3 cm esquerda e superior, 2 cm direita e inferior.</w:t>
      </w:r>
    </w:p>
    <w:p w14:paraId="51EF4BAF" w14:textId="77777777" w:rsidR="00B42A64" w:rsidRPr="001E38F7" w:rsidRDefault="00B42A64" w:rsidP="00B42A64">
      <w:pPr>
        <w:spacing w:after="0" w:line="240" w:lineRule="auto"/>
        <w:ind w:firstLine="709"/>
        <w:jc w:val="both"/>
        <w:rPr>
          <w:rFonts w:ascii="Arial" w:hAnsi="Arial" w:cs="Arial"/>
          <w:sz w:val="20"/>
          <w:szCs w:val="20"/>
        </w:rPr>
      </w:pPr>
      <w:r w:rsidRPr="001E38F7">
        <w:rPr>
          <w:rFonts w:ascii="Arial" w:hAnsi="Arial" w:cs="Arial"/>
          <w:sz w:val="20"/>
          <w:szCs w:val="20"/>
        </w:rPr>
        <w:t>Podem ser submetidos artigos em inglês, espanhol ou português.</w:t>
      </w:r>
      <w:r>
        <w:rPr>
          <w:rFonts w:ascii="Arial" w:hAnsi="Arial" w:cs="Arial"/>
          <w:sz w:val="20"/>
          <w:szCs w:val="20"/>
        </w:rPr>
        <w:t xml:space="preserve"> </w:t>
      </w:r>
      <w:r w:rsidRPr="001E38F7">
        <w:rPr>
          <w:rFonts w:ascii="Arial" w:hAnsi="Arial" w:cs="Arial"/>
          <w:sz w:val="20"/>
          <w:szCs w:val="20"/>
        </w:rPr>
        <w:t>Utilize este modelo (Modelo do Microsoft Word) como referência. A submissão deve obrigatoriamente ser feita com o modelo do congresso, com o cabeçalho e o rodapé padrão.</w:t>
      </w:r>
    </w:p>
    <w:p w14:paraId="64376AFD" w14:textId="77777777" w:rsidR="00B42A64" w:rsidRDefault="00B42A64" w:rsidP="00B42A64">
      <w:pPr>
        <w:spacing w:after="0" w:line="240" w:lineRule="auto"/>
        <w:ind w:firstLine="709"/>
        <w:jc w:val="both"/>
        <w:rPr>
          <w:rFonts w:ascii="Arial" w:hAnsi="Arial" w:cs="Arial"/>
          <w:sz w:val="20"/>
          <w:szCs w:val="20"/>
        </w:rPr>
      </w:pPr>
    </w:p>
    <w:p w14:paraId="3D1053C3" w14:textId="77777777" w:rsidR="00B42A64" w:rsidRPr="001E38F7" w:rsidRDefault="00B42A64" w:rsidP="00B42A64">
      <w:pPr>
        <w:spacing w:after="0" w:line="240" w:lineRule="auto"/>
        <w:ind w:firstLine="709"/>
        <w:jc w:val="both"/>
        <w:rPr>
          <w:rFonts w:ascii="Arial" w:hAnsi="Arial" w:cs="Arial"/>
          <w:sz w:val="20"/>
          <w:szCs w:val="20"/>
        </w:rPr>
      </w:pPr>
      <w:r w:rsidRPr="001E38F7">
        <w:rPr>
          <w:rFonts w:ascii="Arial" w:hAnsi="Arial" w:cs="Arial"/>
          <w:sz w:val="20"/>
          <w:szCs w:val="20"/>
        </w:rPr>
        <w:t>Síntese da Formatação:</w:t>
      </w:r>
    </w:p>
    <w:p w14:paraId="366A303D" w14:textId="77777777" w:rsidR="00B42A64" w:rsidRPr="001E38F7" w:rsidRDefault="00B42A64" w:rsidP="00B42A64">
      <w:pPr>
        <w:spacing w:after="0" w:line="240" w:lineRule="auto"/>
        <w:ind w:firstLine="709"/>
        <w:jc w:val="both"/>
        <w:rPr>
          <w:rFonts w:ascii="Arial" w:hAnsi="Arial" w:cs="Arial"/>
          <w:sz w:val="20"/>
          <w:szCs w:val="20"/>
        </w:rPr>
      </w:pPr>
      <w:r w:rsidRPr="001E38F7">
        <w:rPr>
          <w:rFonts w:ascii="Arial" w:hAnsi="Arial" w:cs="Arial"/>
          <w:sz w:val="20"/>
          <w:szCs w:val="20"/>
        </w:rPr>
        <w:t>Texto digitado em Microsoft Word, com páginas configuradas para o formato A4;</w:t>
      </w:r>
    </w:p>
    <w:p w14:paraId="22C96A2E" w14:textId="77777777" w:rsidR="00B42A64" w:rsidRDefault="00B42A64" w:rsidP="00B42A64">
      <w:pPr>
        <w:spacing w:after="0" w:line="240" w:lineRule="auto"/>
        <w:ind w:firstLine="709"/>
        <w:jc w:val="both"/>
        <w:rPr>
          <w:rFonts w:ascii="Arial" w:hAnsi="Arial" w:cs="Arial"/>
          <w:sz w:val="20"/>
          <w:szCs w:val="20"/>
        </w:rPr>
      </w:pPr>
    </w:p>
    <w:p w14:paraId="23FB2E45" w14:textId="77777777" w:rsidR="00B42A64" w:rsidRPr="001E38F7" w:rsidRDefault="00B42A64" w:rsidP="00B42A64">
      <w:pPr>
        <w:spacing w:after="0" w:line="240" w:lineRule="auto"/>
        <w:ind w:firstLine="709"/>
        <w:jc w:val="both"/>
        <w:rPr>
          <w:rFonts w:ascii="Arial" w:hAnsi="Arial" w:cs="Arial"/>
          <w:sz w:val="20"/>
          <w:szCs w:val="20"/>
        </w:rPr>
      </w:pPr>
      <w:r w:rsidRPr="001E38F7">
        <w:rPr>
          <w:rFonts w:ascii="Arial" w:hAnsi="Arial" w:cs="Arial"/>
          <w:sz w:val="20"/>
          <w:szCs w:val="20"/>
        </w:rPr>
        <w:t>As páginas iniciais do trabalho devem conter:</w:t>
      </w:r>
    </w:p>
    <w:p w14:paraId="762AD272" w14:textId="77777777" w:rsidR="00B42A64" w:rsidRPr="001E38F7" w:rsidRDefault="00B42A64" w:rsidP="00B42A64">
      <w:pPr>
        <w:spacing w:after="0"/>
        <w:ind w:left="709"/>
        <w:rPr>
          <w:rFonts w:ascii="Arial" w:hAnsi="Arial" w:cs="Arial"/>
          <w:sz w:val="20"/>
          <w:szCs w:val="20"/>
        </w:rPr>
      </w:pPr>
      <w:r w:rsidRPr="001E38F7">
        <w:rPr>
          <w:rFonts w:ascii="Arial" w:hAnsi="Arial" w:cs="Arial"/>
          <w:sz w:val="20"/>
          <w:szCs w:val="20"/>
        </w:rPr>
        <w:t>-Título do trabalho em português: subtítulo do trabalho (fonte arial, tamanho 10, em negrito e ítálico)</w:t>
      </w:r>
    </w:p>
    <w:p w14:paraId="63D86742" w14:textId="77777777" w:rsidR="00B42A64" w:rsidRPr="001E38F7" w:rsidRDefault="00B42A64" w:rsidP="00B42A64">
      <w:pPr>
        <w:spacing w:after="0" w:line="240" w:lineRule="auto"/>
        <w:ind w:left="709"/>
        <w:textAlignment w:val="baseline"/>
        <w:rPr>
          <w:rFonts w:ascii="Arial" w:hAnsi="Arial" w:cs="Arial"/>
          <w:sz w:val="20"/>
          <w:szCs w:val="20"/>
        </w:rPr>
      </w:pPr>
      <w:r w:rsidRPr="001E38F7">
        <w:rPr>
          <w:rFonts w:ascii="Arial" w:hAnsi="Arial" w:cs="Arial"/>
          <w:sz w:val="20"/>
          <w:szCs w:val="20"/>
        </w:rPr>
        <w:t>-Título do trabalho em inglês: subtítulo do trabalho em inglês (fonte arial, tamanho 10, em ítálico)</w:t>
      </w:r>
    </w:p>
    <w:p w14:paraId="7FFE34F3" w14:textId="77777777" w:rsidR="00B42A64" w:rsidRPr="001E38F7" w:rsidRDefault="00B42A64" w:rsidP="00B42A64">
      <w:pPr>
        <w:spacing w:after="0" w:line="240" w:lineRule="auto"/>
        <w:ind w:left="709"/>
        <w:textAlignment w:val="baseline"/>
        <w:rPr>
          <w:rFonts w:ascii="Arial" w:hAnsi="Arial" w:cs="Arial"/>
          <w:sz w:val="20"/>
          <w:szCs w:val="20"/>
        </w:rPr>
      </w:pPr>
      <w:r w:rsidRPr="001E38F7">
        <w:rPr>
          <w:rFonts w:ascii="Arial" w:hAnsi="Arial" w:cs="Arial"/>
          <w:sz w:val="20"/>
          <w:szCs w:val="20"/>
        </w:rPr>
        <w:t>-Indicação da Área temática: Título da área temática que se enquadra o artigo (fonte arial, tamanho 10)</w:t>
      </w:r>
    </w:p>
    <w:p w14:paraId="564256A5" w14:textId="77777777" w:rsidR="00B42A64" w:rsidRPr="001E38F7" w:rsidRDefault="00B42A64" w:rsidP="00B42A64">
      <w:pPr>
        <w:spacing w:after="0" w:line="240" w:lineRule="auto"/>
        <w:ind w:left="709"/>
        <w:jc w:val="both"/>
        <w:rPr>
          <w:rFonts w:ascii="Arial" w:hAnsi="Arial" w:cs="Arial"/>
          <w:sz w:val="20"/>
          <w:szCs w:val="20"/>
        </w:rPr>
      </w:pPr>
      <w:r w:rsidRPr="001E38F7">
        <w:rPr>
          <w:rFonts w:ascii="Arial" w:hAnsi="Arial" w:cs="Arial"/>
          <w:sz w:val="20"/>
          <w:szCs w:val="20"/>
        </w:rPr>
        <w:t xml:space="preserve">- Resumo: O resumo deve ser escrito em um parágrafo apenas e deve preferencialmente relatar os seguintes itens do trabalho, questões e objetivos de pesquisa, justificativa e relevância do trabalho, métodos, resultados e conclusões. Máximo do resumo 250 palavras. </w:t>
      </w:r>
    </w:p>
    <w:p w14:paraId="4A02E842" w14:textId="77777777" w:rsidR="00B42A64" w:rsidRPr="001E38F7" w:rsidRDefault="00B42A64" w:rsidP="00B42A64">
      <w:pPr>
        <w:spacing w:after="0" w:line="240" w:lineRule="auto"/>
        <w:ind w:left="709"/>
        <w:jc w:val="both"/>
        <w:rPr>
          <w:rFonts w:ascii="Arial" w:hAnsi="Arial" w:cs="Arial"/>
          <w:sz w:val="20"/>
          <w:szCs w:val="20"/>
        </w:rPr>
      </w:pPr>
      <w:r w:rsidRPr="001E38F7">
        <w:rPr>
          <w:rFonts w:ascii="Arial" w:hAnsi="Arial" w:cs="Arial"/>
          <w:sz w:val="20"/>
          <w:szCs w:val="20"/>
        </w:rPr>
        <w:t>- Palavras-chave: 3 palavras-chave, separadas por vírgula.</w:t>
      </w:r>
    </w:p>
    <w:p w14:paraId="6C951087" w14:textId="77777777" w:rsidR="00B42A64" w:rsidRPr="001E38F7" w:rsidRDefault="00B42A64" w:rsidP="00B42A64">
      <w:pPr>
        <w:spacing w:after="0" w:line="240" w:lineRule="auto"/>
        <w:ind w:left="709"/>
        <w:jc w:val="both"/>
        <w:rPr>
          <w:rFonts w:ascii="Arial" w:hAnsi="Arial" w:cs="Arial"/>
          <w:sz w:val="20"/>
          <w:szCs w:val="20"/>
        </w:rPr>
      </w:pPr>
      <w:r w:rsidRPr="001E38F7">
        <w:rPr>
          <w:rFonts w:ascii="Arial" w:hAnsi="Arial" w:cs="Arial"/>
          <w:sz w:val="20"/>
          <w:szCs w:val="20"/>
        </w:rPr>
        <w:t xml:space="preserve">- Abstract: Versão do Resumo na língua inglesa. </w:t>
      </w:r>
    </w:p>
    <w:p w14:paraId="2DA8021B" w14:textId="77777777" w:rsidR="00B42A64" w:rsidRPr="001E38F7" w:rsidRDefault="00B42A64" w:rsidP="00B42A64">
      <w:pPr>
        <w:spacing w:after="0" w:line="240" w:lineRule="auto"/>
        <w:ind w:left="709"/>
        <w:jc w:val="both"/>
        <w:rPr>
          <w:rFonts w:ascii="Arial" w:hAnsi="Arial" w:cs="Arial"/>
          <w:sz w:val="20"/>
          <w:szCs w:val="20"/>
        </w:rPr>
      </w:pPr>
      <w:r w:rsidRPr="001E38F7">
        <w:rPr>
          <w:rFonts w:ascii="Arial" w:hAnsi="Arial" w:cs="Arial"/>
          <w:sz w:val="20"/>
          <w:szCs w:val="20"/>
        </w:rPr>
        <w:t>- Keywords:  3 palavras-chave, separadas por vírgula.</w:t>
      </w:r>
    </w:p>
    <w:p w14:paraId="2165916A" w14:textId="77777777" w:rsidR="00B42A64" w:rsidRPr="001E38F7" w:rsidRDefault="00B42A64" w:rsidP="00B42A64">
      <w:pPr>
        <w:spacing w:after="0" w:line="240" w:lineRule="auto"/>
        <w:ind w:firstLine="709"/>
        <w:jc w:val="both"/>
        <w:rPr>
          <w:rFonts w:ascii="Arial" w:hAnsi="Arial" w:cs="Arial"/>
          <w:sz w:val="20"/>
          <w:szCs w:val="20"/>
        </w:rPr>
      </w:pPr>
    </w:p>
    <w:p w14:paraId="50884D8C" w14:textId="77777777" w:rsidR="00B42A64" w:rsidRPr="001E38F7" w:rsidRDefault="00B42A64" w:rsidP="00B42A64">
      <w:pPr>
        <w:spacing w:after="0" w:line="240" w:lineRule="auto"/>
        <w:ind w:firstLine="709"/>
        <w:jc w:val="both"/>
        <w:rPr>
          <w:rFonts w:ascii="Arial" w:hAnsi="Arial" w:cs="Arial"/>
          <w:sz w:val="20"/>
          <w:szCs w:val="20"/>
        </w:rPr>
      </w:pPr>
      <w:r w:rsidRPr="001E38F7">
        <w:rPr>
          <w:rFonts w:ascii="Arial" w:hAnsi="Arial" w:cs="Arial"/>
          <w:sz w:val="20"/>
          <w:szCs w:val="20"/>
        </w:rPr>
        <w:t>A sequência do trabalho deve basicamente conter: Introdução, Método, Análises e/ou Discussões, Conclusões, Referências</w:t>
      </w:r>
    </w:p>
    <w:p w14:paraId="1813DCFD" w14:textId="77777777" w:rsidR="00B42A64" w:rsidRPr="001E38F7" w:rsidRDefault="00B42A64" w:rsidP="00B42A64">
      <w:pPr>
        <w:spacing w:after="0" w:line="240" w:lineRule="auto"/>
        <w:ind w:firstLine="709"/>
        <w:jc w:val="both"/>
        <w:rPr>
          <w:rFonts w:ascii="Arial" w:hAnsi="Arial" w:cs="Arial"/>
          <w:sz w:val="20"/>
          <w:szCs w:val="20"/>
        </w:rPr>
      </w:pPr>
      <w:r w:rsidRPr="001E38F7">
        <w:rPr>
          <w:rFonts w:ascii="Arial" w:hAnsi="Arial" w:cs="Arial"/>
          <w:sz w:val="20"/>
          <w:szCs w:val="20"/>
        </w:rPr>
        <w:t>Fonte do texto: Arial, corpo 10;</w:t>
      </w:r>
    </w:p>
    <w:p w14:paraId="4D118351" w14:textId="77777777" w:rsidR="00B42A64" w:rsidRPr="001E38F7" w:rsidRDefault="00B42A64" w:rsidP="00B42A64">
      <w:pPr>
        <w:spacing w:after="0" w:line="240" w:lineRule="auto"/>
        <w:ind w:firstLine="709"/>
        <w:jc w:val="both"/>
        <w:rPr>
          <w:rFonts w:ascii="Arial" w:hAnsi="Arial" w:cs="Arial"/>
          <w:sz w:val="20"/>
          <w:szCs w:val="20"/>
        </w:rPr>
      </w:pPr>
      <w:r w:rsidRPr="001E38F7">
        <w:rPr>
          <w:rFonts w:ascii="Arial" w:hAnsi="Arial" w:cs="Arial"/>
          <w:sz w:val="20"/>
          <w:szCs w:val="20"/>
        </w:rPr>
        <w:t>Títulos e subtítulos em negrito (Fonte: Arial, corpo 10);</w:t>
      </w:r>
    </w:p>
    <w:p w14:paraId="33E7971D" w14:textId="77777777" w:rsidR="00B42A64" w:rsidRPr="001E38F7" w:rsidRDefault="00B42A64" w:rsidP="00B42A64">
      <w:pPr>
        <w:spacing w:after="0" w:line="240" w:lineRule="auto"/>
        <w:ind w:firstLine="709"/>
        <w:jc w:val="both"/>
        <w:rPr>
          <w:rFonts w:ascii="Arial" w:hAnsi="Arial" w:cs="Arial"/>
          <w:sz w:val="20"/>
          <w:szCs w:val="20"/>
        </w:rPr>
      </w:pPr>
      <w:r w:rsidRPr="001E38F7">
        <w:rPr>
          <w:rFonts w:ascii="Arial" w:hAnsi="Arial" w:cs="Arial"/>
          <w:sz w:val="20"/>
          <w:szCs w:val="20"/>
        </w:rPr>
        <w:t>Espaçamento entre linhas: simples;</w:t>
      </w:r>
    </w:p>
    <w:p w14:paraId="569D0176" w14:textId="77777777" w:rsidR="00B42A64" w:rsidRPr="001E38F7" w:rsidRDefault="00B42A64" w:rsidP="00B42A64">
      <w:pPr>
        <w:spacing w:after="0" w:line="240" w:lineRule="auto"/>
        <w:ind w:firstLine="709"/>
        <w:jc w:val="both"/>
        <w:rPr>
          <w:rFonts w:ascii="Arial" w:hAnsi="Arial" w:cs="Arial"/>
          <w:sz w:val="20"/>
          <w:szCs w:val="20"/>
        </w:rPr>
      </w:pPr>
      <w:r w:rsidRPr="001E38F7">
        <w:rPr>
          <w:rFonts w:ascii="Arial" w:hAnsi="Arial" w:cs="Arial"/>
          <w:sz w:val="20"/>
          <w:szCs w:val="20"/>
        </w:rPr>
        <w:t>Espaçamento entre parágrafos: Antes 0 pts; Depois 0 pts (sem espaçamento entre parágrafos)</w:t>
      </w:r>
    </w:p>
    <w:p w14:paraId="604DE21C" w14:textId="77777777" w:rsidR="00B42A64" w:rsidRPr="001E38F7" w:rsidRDefault="00B42A64" w:rsidP="00B42A64">
      <w:pPr>
        <w:spacing w:after="0" w:line="240" w:lineRule="auto"/>
        <w:ind w:firstLine="709"/>
        <w:jc w:val="both"/>
        <w:rPr>
          <w:rFonts w:ascii="Arial" w:hAnsi="Arial" w:cs="Arial"/>
          <w:sz w:val="20"/>
          <w:szCs w:val="20"/>
        </w:rPr>
      </w:pPr>
      <w:r w:rsidRPr="001E38F7">
        <w:rPr>
          <w:rFonts w:ascii="Arial" w:hAnsi="Arial" w:cs="Arial"/>
          <w:sz w:val="20"/>
          <w:szCs w:val="20"/>
        </w:rPr>
        <w:t>Tabulação padrão: 1,25 cm - Sem recuo de parágrafos inteiros – uso somente de Tabulação padrão à esquerda de 1,25 cm</w:t>
      </w:r>
    </w:p>
    <w:p w14:paraId="26E828A3" w14:textId="77777777" w:rsidR="00B42A64" w:rsidRPr="001E38F7" w:rsidRDefault="00B42A64" w:rsidP="00B42A64">
      <w:pPr>
        <w:spacing w:after="0" w:line="240" w:lineRule="auto"/>
        <w:ind w:firstLine="709"/>
        <w:jc w:val="both"/>
        <w:rPr>
          <w:rFonts w:ascii="Arial" w:hAnsi="Arial" w:cs="Arial"/>
          <w:sz w:val="20"/>
          <w:szCs w:val="20"/>
        </w:rPr>
      </w:pPr>
      <w:r w:rsidRPr="001E38F7">
        <w:rPr>
          <w:rFonts w:ascii="Arial" w:hAnsi="Arial" w:cs="Arial"/>
          <w:sz w:val="20"/>
          <w:szCs w:val="20"/>
        </w:rPr>
        <w:t>Margens: 3cm (superior), 2cm (inferior), 3cm (esquerda) e 2cm (direita);</w:t>
      </w:r>
    </w:p>
    <w:p w14:paraId="336BAE3D" w14:textId="77777777" w:rsidR="00B42A64" w:rsidRPr="001E38F7" w:rsidRDefault="00B42A64" w:rsidP="00B42A64">
      <w:pPr>
        <w:spacing w:after="0" w:line="240" w:lineRule="auto"/>
        <w:ind w:firstLine="709"/>
        <w:jc w:val="both"/>
        <w:rPr>
          <w:rFonts w:ascii="Arial" w:hAnsi="Arial" w:cs="Arial"/>
          <w:sz w:val="20"/>
          <w:szCs w:val="20"/>
        </w:rPr>
      </w:pPr>
      <w:r w:rsidRPr="001E38F7">
        <w:rPr>
          <w:rFonts w:ascii="Arial" w:hAnsi="Arial" w:cs="Arial"/>
          <w:sz w:val="20"/>
          <w:szCs w:val="20"/>
        </w:rPr>
        <w:t>Todas as imagens, ilustrações, tabelas e gráficos deverão estar incluídos e referenciados no documento do Microsoft Word;</w:t>
      </w:r>
    </w:p>
    <w:p w14:paraId="45081667" w14:textId="77777777" w:rsidR="00B42A64" w:rsidRPr="001E38F7" w:rsidRDefault="00B42A64" w:rsidP="00B42A64">
      <w:pPr>
        <w:spacing w:after="0" w:line="240" w:lineRule="auto"/>
        <w:ind w:firstLine="709"/>
        <w:jc w:val="both"/>
        <w:rPr>
          <w:rFonts w:ascii="Arial" w:hAnsi="Arial" w:cs="Arial"/>
          <w:sz w:val="20"/>
          <w:szCs w:val="20"/>
        </w:rPr>
      </w:pPr>
      <w:r w:rsidRPr="001E38F7">
        <w:rPr>
          <w:rFonts w:ascii="Arial" w:hAnsi="Arial" w:cs="Arial"/>
          <w:sz w:val="20"/>
          <w:szCs w:val="20"/>
        </w:rPr>
        <w:t>Citações em conformidade com ABNT NBR 10520/2002;</w:t>
      </w:r>
    </w:p>
    <w:p w14:paraId="625048C1" w14:textId="77777777" w:rsidR="00B42A64" w:rsidRPr="001E38F7" w:rsidRDefault="00B42A64" w:rsidP="00B42A64">
      <w:pPr>
        <w:spacing w:after="0" w:line="240" w:lineRule="auto"/>
        <w:ind w:firstLine="709"/>
        <w:jc w:val="both"/>
        <w:rPr>
          <w:rFonts w:ascii="Arial" w:hAnsi="Arial" w:cs="Arial"/>
          <w:sz w:val="20"/>
          <w:szCs w:val="20"/>
        </w:rPr>
      </w:pPr>
      <w:r w:rsidRPr="001E38F7">
        <w:rPr>
          <w:rFonts w:ascii="Arial" w:hAnsi="Arial" w:cs="Arial"/>
          <w:sz w:val="20"/>
          <w:szCs w:val="20"/>
        </w:rPr>
        <w:t>Referências em conformidade com ABNT NBR 6023/2002.</w:t>
      </w:r>
    </w:p>
    <w:p w14:paraId="3D03FE10" w14:textId="77777777" w:rsidR="00B42A64" w:rsidRPr="001E38F7" w:rsidRDefault="00B42A64" w:rsidP="00B42A64">
      <w:pPr>
        <w:spacing w:after="0" w:line="240" w:lineRule="auto"/>
        <w:rPr>
          <w:rFonts w:ascii="Arial" w:hAnsi="Arial" w:cs="Arial"/>
          <w:sz w:val="20"/>
          <w:szCs w:val="20"/>
        </w:rPr>
      </w:pPr>
    </w:p>
    <w:p w14:paraId="5D367F82" w14:textId="77777777" w:rsidR="00B42A64" w:rsidRPr="001E38F7" w:rsidRDefault="00B42A64" w:rsidP="00B42A64">
      <w:pPr>
        <w:spacing w:after="0" w:line="240" w:lineRule="auto"/>
        <w:rPr>
          <w:rFonts w:ascii="Arial" w:hAnsi="Arial" w:cs="Arial"/>
          <w:b/>
          <w:sz w:val="20"/>
          <w:szCs w:val="20"/>
        </w:rPr>
      </w:pPr>
      <w:r w:rsidRPr="001E38F7">
        <w:rPr>
          <w:rFonts w:ascii="Arial" w:hAnsi="Arial" w:cs="Arial"/>
          <w:b/>
          <w:sz w:val="20"/>
          <w:szCs w:val="20"/>
        </w:rPr>
        <w:t>2 REFERENCIAL TEÓRICO</w:t>
      </w:r>
    </w:p>
    <w:p w14:paraId="0EC673F3" w14:textId="77777777" w:rsidR="00B42A64" w:rsidRPr="001E38F7" w:rsidRDefault="00B42A64" w:rsidP="00B42A64">
      <w:pPr>
        <w:spacing w:after="0" w:line="240" w:lineRule="auto"/>
        <w:rPr>
          <w:rFonts w:ascii="Arial" w:hAnsi="Arial" w:cs="Arial"/>
          <w:sz w:val="20"/>
          <w:szCs w:val="20"/>
        </w:rPr>
      </w:pPr>
    </w:p>
    <w:p w14:paraId="6E5ADCF5" w14:textId="77777777" w:rsidR="00B42A64" w:rsidRPr="001E38F7" w:rsidRDefault="00B42A64" w:rsidP="00B42A64">
      <w:pPr>
        <w:spacing w:after="0" w:line="240" w:lineRule="auto"/>
        <w:rPr>
          <w:rFonts w:ascii="Arial" w:hAnsi="Arial" w:cs="Arial"/>
          <w:b/>
          <w:sz w:val="20"/>
          <w:szCs w:val="20"/>
        </w:rPr>
      </w:pPr>
      <w:r w:rsidRPr="001E38F7">
        <w:rPr>
          <w:rFonts w:ascii="Arial" w:hAnsi="Arial" w:cs="Arial"/>
          <w:b/>
          <w:sz w:val="20"/>
          <w:szCs w:val="20"/>
        </w:rPr>
        <w:t>3 PROCEDIMENTOS METODOLÓGICOS</w:t>
      </w:r>
    </w:p>
    <w:p w14:paraId="2EDB9F3D" w14:textId="77777777" w:rsidR="00B42A64" w:rsidRPr="001E38F7" w:rsidRDefault="00B42A64" w:rsidP="00B42A64">
      <w:pPr>
        <w:spacing w:after="0" w:line="240" w:lineRule="auto"/>
        <w:rPr>
          <w:rFonts w:ascii="Arial" w:hAnsi="Arial" w:cs="Arial"/>
          <w:sz w:val="20"/>
          <w:szCs w:val="20"/>
        </w:rPr>
      </w:pPr>
    </w:p>
    <w:p w14:paraId="3A78A0EE" w14:textId="77777777" w:rsidR="00B42A64" w:rsidRPr="001E38F7" w:rsidRDefault="00B42A64" w:rsidP="00B42A64">
      <w:pPr>
        <w:spacing w:after="0" w:line="240" w:lineRule="auto"/>
        <w:rPr>
          <w:rFonts w:ascii="Arial" w:hAnsi="Arial" w:cs="Arial"/>
          <w:b/>
          <w:sz w:val="20"/>
          <w:szCs w:val="20"/>
        </w:rPr>
      </w:pPr>
      <w:r w:rsidRPr="001E38F7">
        <w:rPr>
          <w:rFonts w:ascii="Arial" w:hAnsi="Arial" w:cs="Arial"/>
          <w:b/>
          <w:sz w:val="20"/>
          <w:szCs w:val="20"/>
        </w:rPr>
        <w:t>4 RESULTADOS E DISCUSSÃO</w:t>
      </w:r>
    </w:p>
    <w:p w14:paraId="40C2A606" w14:textId="77777777" w:rsidR="00B42A64" w:rsidRPr="001E38F7" w:rsidRDefault="00B42A64" w:rsidP="00B42A64">
      <w:pPr>
        <w:spacing w:after="0" w:line="240" w:lineRule="auto"/>
        <w:rPr>
          <w:rFonts w:ascii="Arial" w:hAnsi="Arial" w:cs="Arial"/>
          <w:sz w:val="20"/>
          <w:szCs w:val="20"/>
        </w:rPr>
      </w:pPr>
    </w:p>
    <w:p w14:paraId="06680CAD" w14:textId="77777777" w:rsidR="00B42A64" w:rsidRPr="001E38F7" w:rsidRDefault="00B42A64" w:rsidP="00B42A64">
      <w:pPr>
        <w:spacing w:after="0" w:line="240" w:lineRule="auto"/>
        <w:rPr>
          <w:rFonts w:ascii="Arial" w:hAnsi="Arial" w:cs="Arial"/>
          <w:b/>
          <w:sz w:val="20"/>
          <w:szCs w:val="20"/>
        </w:rPr>
      </w:pPr>
      <w:r w:rsidRPr="001E38F7">
        <w:rPr>
          <w:rFonts w:ascii="Arial" w:hAnsi="Arial" w:cs="Arial"/>
          <w:b/>
          <w:sz w:val="20"/>
          <w:szCs w:val="20"/>
        </w:rPr>
        <w:t>5 CONSIDERAÇÕES FINAIS</w:t>
      </w:r>
    </w:p>
    <w:p w14:paraId="60BAE9D0" w14:textId="77777777" w:rsidR="00B42A64" w:rsidRPr="001E38F7" w:rsidRDefault="00B42A64" w:rsidP="00B42A64">
      <w:pPr>
        <w:spacing w:after="0" w:line="240" w:lineRule="auto"/>
        <w:jc w:val="both"/>
        <w:rPr>
          <w:rFonts w:ascii="Arial" w:hAnsi="Arial" w:cs="Arial"/>
          <w:sz w:val="20"/>
          <w:szCs w:val="20"/>
        </w:rPr>
      </w:pPr>
    </w:p>
    <w:p w14:paraId="7DA8CDC4" w14:textId="77777777" w:rsidR="00B42A64" w:rsidRPr="001E38F7" w:rsidRDefault="00B42A64" w:rsidP="00B42A64">
      <w:pPr>
        <w:spacing w:after="0" w:line="240" w:lineRule="auto"/>
        <w:rPr>
          <w:rFonts w:ascii="Arial" w:hAnsi="Arial" w:cs="Arial"/>
          <w:b/>
          <w:sz w:val="20"/>
          <w:szCs w:val="20"/>
        </w:rPr>
      </w:pPr>
      <w:r w:rsidRPr="001E38F7">
        <w:rPr>
          <w:rFonts w:ascii="Arial" w:hAnsi="Arial" w:cs="Arial"/>
          <w:b/>
          <w:sz w:val="20"/>
          <w:szCs w:val="20"/>
        </w:rPr>
        <w:t>REFERÊNCIAS</w:t>
      </w:r>
    </w:p>
    <w:p w14:paraId="4FEAC60C" w14:textId="77777777" w:rsidR="00B42A64" w:rsidRPr="001E38F7" w:rsidRDefault="00B42A64" w:rsidP="00B42A64">
      <w:pPr>
        <w:spacing w:after="0" w:line="240" w:lineRule="auto"/>
        <w:jc w:val="both"/>
        <w:rPr>
          <w:rFonts w:ascii="Arial" w:hAnsi="Arial" w:cs="Arial"/>
          <w:sz w:val="20"/>
          <w:szCs w:val="20"/>
        </w:rPr>
      </w:pPr>
      <w:r w:rsidRPr="001E38F7">
        <w:rPr>
          <w:rFonts w:ascii="Arial" w:hAnsi="Arial" w:cs="Arial"/>
          <w:sz w:val="20"/>
          <w:szCs w:val="20"/>
        </w:rPr>
        <w:t>Referências devem estar no formato ABNT (AUTOR, ANO).</w:t>
      </w:r>
    </w:p>
    <w:p w14:paraId="7CBC9F49" w14:textId="77777777" w:rsidR="00C00AC1" w:rsidRPr="00A324FF" w:rsidRDefault="00C00AC1" w:rsidP="00B42A64">
      <w:pPr>
        <w:spacing w:after="0" w:line="240" w:lineRule="auto"/>
        <w:jc w:val="center"/>
        <w:rPr>
          <w:rFonts w:ascii="Arial" w:hAnsi="Arial" w:cs="Arial"/>
          <w:sz w:val="20"/>
          <w:szCs w:val="20"/>
        </w:rPr>
      </w:pPr>
    </w:p>
    <w:sectPr w:rsidR="00C00AC1" w:rsidRPr="00A324FF" w:rsidSect="00D04F52">
      <w:headerReference w:type="default" r:id="rId7"/>
      <w:footerReference w:type="default" r:id="rId8"/>
      <w:pgSz w:w="11906" w:h="16838" w:code="9"/>
      <w:pgMar w:top="1701" w:right="1134" w:bottom="1134" w:left="1701" w:header="425" w:footer="7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F4D8" w14:textId="77777777" w:rsidR="00E370A8" w:rsidRDefault="00E370A8" w:rsidP="00C00AC1">
      <w:pPr>
        <w:spacing w:after="0" w:line="240" w:lineRule="auto"/>
      </w:pPr>
      <w:r>
        <w:separator/>
      </w:r>
    </w:p>
  </w:endnote>
  <w:endnote w:type="continuationSeparator" w:id="0">
    <w:p w14:paraId="0BC52A9E" w14:textId="77777777" w:rsidR="00E370A8" w:rsidRDefault="00E370A8" w:rsidP="00C0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3200" w14:textId="77777777" w:rsidR="00B42A64" w:rsidRDefault="00B42A64" w:rsidP="00B42A64">
    <w:pPr>
      <w:pStyle w:val="Rodap"/>
      <w:tabs>
        <w:tab w:val="left" w:pos="1625"/>
        <w:tab w:val="right" w:pos="9071"/>
      </w:tabs>
      <w:rPr>
        <w:rFonts w:ascii="Arial" w:hAnsi="Arial" w:cs="Arial"/>
        <w:sz w:val="16"/>
        <w:szCs w:val="16"/>
      </w:rPr>
    </w:pPr>
    <w:r>
      <w:rPr>
        <w:noProof/>
        <w:lang w:eastAsia="pt-BR"/>
      </w:rPr>
      <mc:AlternateContent>
        <mc:Choice Requires="wps">
          <w:drawing>
            <wp:anchor distT="91440" distB="91440" distL="114300" distR="114300" simplePos="0" relativeHeight="251659264" behindDoc="1" locked="0" layoutInCell="1" allowOverlap="1" wp14:anchorId="57315CCC" wp14:editId="1B5669E8">
              <wp:simplePos x="0" y="0"/>
              <wp:positionH relativeFrom="margin">
                <wp:align>left</wp:align>
              </wp:positionH>
              <wp:positionV relativeFrom="margin">
                <wp:align>bottom</wp:align>
              </wp:positionV>
              <wp:extent cx="5748020" cy="36195"/>
              <wp:effectExtent l="0" t="0" r="24130" b="20955"/>
              <wp:wrapSquare wrapText="bothSides"/>
              <wp:docPr id="1" name="Retâ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8020" cy="36195"/>
                      </a:xfrm>
                      <a:prstGeom prst="rect">
                        <a:avLst/>
                      </a:prstGeom>
                      <a:solidFill>
                        <a:srgbClr val="004821"/>
                      </a:solidFill>
                      <a:ln>
                        <a:solidFill>
                          <a:srgbClr val="004821"/>
                        </a:solid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16E1458" id="Retângulo 58" o:spid="_x0000_s1026" style="position:absolute;margin-left:0;margin-top:0;width:452.6pt;height:2.85pt;z-index:-251657216;visibility:visible;mso-wrap-style:square;mso-width-percent:0;mso-height-percent:0;mso-wrap-distance-left:9pt;mso-wrap-distance-top:7.2pt;mso-wrap-distance-right:9pt;mso-wrap-distance-bottom:7.2pt;mso-position-horizontal:lef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" fillcolor="#004821" strokecolor="#004821">
              <v:path arrowok="t"/>
              <w10:wrap type="square" anchorx="margin" anchory="margin"/>
            </v:rect>
          </w:pict>
        </mc:Fallback>
      </mc:AlternateContent>
    </w:r>
    <w:r w:rsidR="007475A1">
      <w:rPr>
        <w:rFonts w:ascii="Arial" w:hAnsi="Arial" w:cs="Arial"/>
        <w:b/>
        <w:sz w:val="20"/>
      </w:rPr>
      <w:tab/>
    </w:r>
    <w:r w:rsidRPr="00C92CE8">
      <w:rPr>
        <w:rFonts w:ascii="Arial" w:hAnsi="Arial" w:cs="Arial"/>
        <w:noProof/>
        <w:sz w:val="16"/>
        <w:szCs w:val="16"/>
        <w:lang w:eastAsia="pt-BR"/>
      </w:rPr>
      <mc:AlternateContent>
        <mc:Choice Requires="wps">
          <w:drawing>
            <wp:anchor distT="0" distB="0" distL="114300" distR="114300" simplePos="0" relativeHeight="251660288" behindDoc="0" locked="0" layoutInCell="1" allowOverlap="1" wp14:anchorId="7A352C87" wp14:editId="64FA2DCD">
              <wp:simplePos x="0" y="0"/>
              <wp:positionH relativeFrom="column">
                <wp:posOffset>5673090</wp:posOffset>
              </wp:positionH>
              <wp:positionV relativeFrom="paragraph">
                <wp:posOffset>120015</wp:posOffset>
              </wp:positionV>
              <wp:extent cx="361950" cy="238125"/>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3619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C5FA86" w14:textId="77777777" w:rsidR="00B42A64" w:rsidRPr="002E17E4" w:rsidRDefault="00B42A64" w:rsidP="00B42A64">
                          <w:pPr>
                            <w:rPr>
                              <w:b/>
                            </w:rPr>
                          </w:pPr>
                          <w:r w:rsidRPr="002E17E4">
                            <w:rPr>
                              <w:b/>
                            </w:rPr>
                            <w:fldChar w:fldCharType="begin"/>
                          </w:r>
                          <w:r w:rsidRPr="002E17E4">
                            <w:rPr>
                              <w:b/>
                            </w:rPr>
                            <w:instrText>PAGE   \* MERGEFORMAT</w:instrText>
                          </w:r>
                          <w:r w:rsidRPr="002E17E4">
                            <w:rPr>
                              <w:b/>
                            </w:rPr>
                            <w:fldChar w:fldCharType="separate"/>
                          </w:r>
                          <w:r>
                            <w:rPr>
                              <w:b/>
                              <w:noProof/>
                            </w:rPr>
                            <w:t>1</w:t>
                          </w:r>
                          <w:r w:rsidRPr="002E17E4">
                            <w:rPr>
                              <w:b/>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52C87" id="_x0000_t202" coordsize="21600,21600" o:spt="202" path="m,l,21600r21600,l21600,xe">
              <v:stroke joinstyle="miter"/>
              <v:path gradientshapeok="t" o:connecttype="rect"/>
            </v:shapetype>
            <v:shape id="Caixa de texto 5" o:spid="_x0000_s1026" type="#_x0000_t202" style="position:absolute;margin-left:446.7pt;margin-top:9.45pt;width:28.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" filled="f" stroked="f" strokeweight=".5pt">
              <v:textbox>
                <w:txbxContent>
                  <w:p w14:paraId="43C5FA86" w14:textId="77777777" w:rsidR="00B42A64" w:rsidRPr="002E17E4" w:rsidRDefault="00B42A64" w:rsidP="00B42A64">
                    <w:pPr>
                      <w:rPr>
                        <w:b/>
                      </w:rPr>
                    </w:pPr>
                    <w:r w:rsidRPr="002E17E4">
                      <w:rPr>
                        <w:b/>
                      </w:rPr>
                      <w:fldChar w:fldCharType="begin"/>
                    </w:r>
                    <w:r w:rsidRPr="002E17E4">
                      <w:rPr>
                        <w:b/>
                      </w:rPr>
                      <w:instrText>PAGE   \* MERGEFORMAT</w:instrText>
                    </w:r>
                    <w:r w:rsidRPr="002E17E4">
                      <w:rPr>
                        <w:b/>
                      </w:rPr>
                      <w:fldChar w:fldCharType="separate"/>
                    </w:r>
                    <w:r>
                      <w:rPr>
                        <w:b/>
                        <w:noProof/>
                      </w:rPr>
                      <w:t>1</w:t>
                    </w:r>
                    <w:r w:rsidRPr="002E17E4">
                      <w:rPr>
                        <w:b/>
                      </w:rPr>
                      <w:fldChar w:fldCharType="end"/>
                    </w:r>
                  </w:p>
                </w:txbxContent>
              </v:textbox>
            </v:shape>
          </w:pict>
        </mc:Fallback>
      </mc:AlternateContent>
    </w:r>
    <w:r>
      <w:rPr>
        <w:rFonts w:ascii="Arial" w:hAnsi="Arial" w:cs="Arial"/>
        <w:sz w:val="16"/>
        <w:szCs w:val="16"/>
      </w:rPr>
      <w:t>21º Congresso Brasileiro de Sistemas: A Visão Sistêmica do Desenvolvimento Regional.</w:t>
    </w:r>
  </w:p>
  <w:p w14:paraId="6AB6DBD3" w14:textId="77777777" w:rsidR="00A555BE" w:rsidRPr="00057A21" w:rsidRDefault="00B42A64" w:rsidP="00B42A64">
    <w:pPr>
      <w:pStyle w:val="Rodap"/>
      <w:jc w:val="center"/>
      <w:rPr>
        <w:sz w:val="16"/>
        <w:szCs w:val="16"/>
      </w:rPr>
    </w:pPr>
    <w:r>
      <w:rPr>
        <w:rFonts w:ascii="Arial" w:hAnsi="Arial" w:cs="Arial"/>
        <w:sz w:val="16"/>
        <w:szCs w:val="16"/>
      </w:rPr>
      <w:t xml:space="preserve">Uni-FACEF - Centro Universitário Municipal de Franca.  </w:t>
    </w:r>
    <w:r w:rsidRPr="00057A21">
      <w:rPr>
        <w:rFonts w:ascii="Arial" w:hAnsi="Arial" w:cs="Arial"/>
        <w:sz w:val="16"/>
        <w:szCs w:val="16"/>
      </w:rPr>
      <w:t>Franca</w:t>
    </w:r>
    <w:r>
      <w:rPr>
        <w:rFonts w:ascii="Arial" w:hAnsi="Arial" w:cs="Arial"/>
        <w:sz w:val="16"/>
        <w:szCs w:val="16"/>
      </w:rPr>
      <w:t>-SP</w:t>
    </w:r>
    <w:r w:rsidRPr="00057A21">
      <w:rPr>
        <w:rFonts w:ascii="Arial" w:hAnsi="Arial" w:cs="Arial"/>
        <w:sz w:val="16"/>
        <w:szCs w:val="16"/>
      </w:rPr>
      <w:t xml:space="preserve">, </w:t>
    </w:r>
    <w:r>
      <w:rPr>
        <w:rFonts w:ascii="Arial" w:hAnsi="Arial" w:cs="Arial"/>
        <w:sz w:val="16"/>
        <w:szCs w:val="16"/>
      </w:rPr>
      <w:t>05 e 06 de novembro 2026</w:t>
    </w:r>
    <w:r w:rsidRPr="00057A21">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D17A5" w14:textId="77777777" w:rsidR="00E370A8" w:rsidRDefault="00E370A8" w:rsidP="00C00AC1">
      <w:pPr>
        <w:spacing w:after="0" w:line="240" w:lineRule="auto"/>
      </w:pPr>
      <w:r>
        <w:separator/>
      </w:r>
    </w:p>
  </w:footnote>
  <w:footnote w:type="continuationSeparator" w:id="0">
    <w:p w14:paraId="0C435F5F" w14:textId="77777777" w:rsidR="00E370A8" w:rsidRDefault="00E370A8" w:rsidP="00C00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41B4" w14:textId="77777777" w:rsidR="00F97AC0" w:rsidRDefault="00F97AC0" w:rsidP="00B44C1B">
    <w:pPr>
      <w:pStyle w:val="Cabealho"/>
      <w:jc w:val="center"/>
      <w:rPr>
        <w:sz w:val="10"/>
        <w:szCs w:val="10"/>
      </w:rPr>
    </w:pPr>
  </w:p>
  <w:p w14:paraId="72875C12" w14:textId="77777777" w:rsidR="00B44C1B" w:rsidRDefault="00B44C1B" w:rsidP="00B44C1B">
    <w:pPr>
      <w:pStyle w:val="Cabealho"/>
      <w:jc w:val="center"/>
      <w:rPr>
        <w:sz w:val="10"/>
        <w:szCs w:val="10"/>
      </w:rPr>
    </w:pPr>
  </w:p>
  <w:p w14:paraId="4DE41BE5" w14:textId="77777777" w:rsidR="00B44C1B" w:rsidRDefault="00B42A64" w:rsidP="00322B74">
    <w:pPr>
      <w:pStyle w:val="Cabealho"/>
      <w:jc w:val="center"/>
      <w:rPr>
        <w:sz w:val="10"/>
        <w:szCs w:val="10"/>
      </w:rPr>
    </w:pPr>
    <w:r>
      <w:rPr>
        <w:noProof/>
      </w:rPr>
      <w:drawing>
        <wp:inline distT="0" distB="0" distL="0" distR="0" wp14:anchorId="7DED6F10" wp14:editId="18CAC036">
          <wp:extent cx="3133725" cy="761417"/>
          <wp:effectExtent l="0" t="0" r="0" b="635"/>
          <wp:docPr id="76615251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0723" cy="770407"/>
                  </a:xfrm>
                  <a:prstGeom prst="rect">
                    <a:avLst/>
                  </a:prstGeom>
                  <a:noFill/>
                  <a:ln>
                    <a:noFill/>
                  </a:ln>
                </pic:spPr>
              </pic:pic>
            </a:graphicData>
          </a:graphic>
        </wp:inline>
      </w:drawing>
    </w:r>
  </w:p>
  <w:p w14:paraId="430EF5AF" w14:textId="77777777" w:rsidR="00C9467C" w:rsidRDefault="00C9467C" w:rsidP="00322B74">
    <w:pPr>
      <w:pStyle w:val="Cabealho"/>
      <w:jc w:val="center"/>
      <w:rPr>
        <w:sz w:val="10"/>
        <w:szCs w:val="10"/>
      </w:rPr>
    </w:pPr>
  </w:p>
  <w:p w14:paraId="2FF41E15" w14:textId="77777777" w:rsidR="00372A1B" w:rsidRPr="00057A21" w:rsidRDefault="00372A1B" w:rsidP="00322B74">
    <w:pPr>
      <w:pStyle w:val="Cabealho"/>
      <w:jc w:val="cent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0E"/>
    <w:rsid w:val="0001242B"/>
    <w:rsid w:val="00057A21"/>
    <w:rsid w:val="0006531F"/>
    <w:rsid w:val="00091ED4"/>
    <w:rsid w:val="000C1968"/>
    <w:rsid w:val="000D78F8"/>
    <w:rsid w:val="000E08B3"/>
    <w:rsid w:val="00112028"/>
    <w:rsid w:val="0017205C"/>
    <w:rsid w:val="002009CF"/>
    <w:rsid w:val="00241C32"/>
    <w:rsid w:val="0027554B"/>
    <w:rsid w:val="00295C04"/>
    <w:rsid w:val="002B55B9"/>
    <w:rsid w:val="002D6C34"/>
    <w:rsid w:val="002E17E4"/>
    <w:rsid w:val="002E432C"/>
    <w:rsid w:val="00315F5C"/>
    <w:rsid w:val="00322B74"/>
    <w:rsid w:val="00331406"/>
    <w:rsid w:val="00345179"/>
    <w:rsid w:val="00372A1B"/>
    <w:rsid w:val="0039653D"/>
    <w:rsid w:val="003A2BBD"/>
    <w:rsid w:val="003B7385"/>
    <w:rsid w:val="004328F3"/>
    <w:rsid w:val="00476B2A"/>
    <w:rsid w:val="004D7BC5"/>
    <w:rsid w:val="005255B2"/>
    <w:rsid w:val="005368B3"/>
    <w:rsid w:val="00567EDB"/>
    <w:rsid w:val="005E0560"/>
    <w:rsid w:val="005F2046"/>
    <w:rsid w:val="005F27EC"/>
    <w:rsid w:val="00600470"/>
    <w:rsid w:val="0063092E"/>
    <w:rsid w:val="00637469"/>
    <w:rsid w:val="006602C6"/>
    <w:rsid w:val="006B2812"/>
    <w:rsid w:val="006C254F"/>
    <w:rsid w:val="00726FBC"/>
    <w:rsid w:val="007475A1"/>
    <w:rsid w:val="007826F5"/>
    <w:rsid w:val="007C6279"/>
    <w:rsid w:val="007D459A"/>
    <w:rsid w:val="008821B6"/>
    <w:rsid w:val="008A18C3"/>
    <w:rsid w:val="008A5391"/>
    <w:rsid w:val="008C1932"/>
    <w:rsid w:val="008E010E"/>
    <w:rsid w:val="00914A81"/>
    <w:rsid w:val="00925001"/>
    <w:rsid w:val="00926CF0"/>
    <w:rsid w:val="009708F5"/>
    <w:rsid w:val="009B4F83"/>
    <w:rsid w:val="009D1108"/>
    <w:rsid w:val="009F2AF6"/>
    <w:rsid w:val="00A001B8"/>
    <w:rsid w:val="00A01737"/>
    <w:rsid w:val="00A324FF"/>
    <w:rsid w:val="00A46012"/>
    <w:rsid w:val="00A555BE"/>
    <w:rsid w:val="00A921F7"/>
    <w:rsid w:val="00AB789E"/>
    <w:rsid w:val="00AD3DA2"/>
    <w:rsid w:val="00AD666A"/>
    <w:rsid w:val="00B20280"/>
    <w:rsid w:val="00B42A64"/>
    <w:rsid w:val="00B437B6"/>
    <w:rsid w:val="00B44C1B"/>
    <w:rsid w:val="00B72762"/>
    <w:rsid w:val="00B77819"/>
    <w:rsid w:val="00BD0206"/>
    <w:rsid w:val="00BE785B"/>
    <w:rsid w:val="00C00AC1"/>
    <w:rsid w:val="00C423B1"/>
    <w:rsid w:val="00C7413C"/>
    <w:rsid w:val="00C927B9"/>
    <w:rsid w:val="00C9467C"/>
    <w:rsid w:val="00CF70A5"/>
    <w:rsid w:val="00CF760E"/>
    <w:rsid w:val="00D0129F"/>
    <w:rsid w:val="00D04F52"/>
    <w:rsid w:val="00D24208"/>
    <w:rsid w:val="00D6165A"/>
    <w:rsid w:val="00D745DC"/>
    <w:rsid w:val="00DC1DEE"/>
    <w:rsid w:val="00E370A8"/>
    <w:rsid w:val="00E42A87"/>
    <w:rsid w:val="00EA2FA3"/>
    <w:rsid w:val="00F02276"/>
    <w:rsid w:val="00F23F8F"/>
    <w:rsid w:val="00F97AC0"/>
    <w:rsid w:val="00FB7794"/>
    <w:rsid w:val="00FF0B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0221B"/>
  <w15:docId w15:val="{DE969E5B-ADDB-4A96-8E4B-FBB0FAE7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A64"/>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00A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0AC1"/>
  </w:style>
  <w:style w:type="paragraph" w:styleId="Rodap">
    <w:name w:val="footer"/>
    <w:basedOn w:val="Normal"/>
    <w:link w:val="RodapChar"/>
    <w:uiPriority w:val="99"/>
    <w:unhideWhenUsed/>
    <w:rsid w:val="00C00AC1"/>
    <w:pPr>
      <w:tabs>
        <w:tab w:val="center" w:pos="4252"/>
        <w:tab w:val="right" w:pos="8504"/>
      </w:tabs>
      <w:spacing w:after="0" w:line="240" w:lineRule="auto"/>
    </w:pPr>
  </w:style>
  <w:style w:type="character" w:customStyle="1" w:styleId="RodapChar">
    <w:name w:val="Rodapé Char"/>
    <w:basedOn w:val="Fontepargpadro"/>
    <w:link w:val="Rodap"/>
    <w:uiPriority w:val="99"/>
    <w:rsid w:val="00C00AC1"/>
  </w:style>
  <w:style w:type="paragraph" w:styleId="Textodebalo">
    <w:name w:val="Balloon Text"/>
    <w:basedOn w:val="Normal"/>
    <w:link w:val="TextodebaloChar"/>
    <w:uiPriority w:val="99"/>
    <w:semiHidden/>
    <w:unhideWhenUsed/>
    <w:rsid w:val="00C00AC1"/>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C00AC1"/>
    <w:rPr>
      <w:rFonts w:ascii="Tahoma" w:hAnsi="Tahoma" w:cs="Tahoma"/>
      <w:sz w:val="16"/>
      <w:szCs w:val="16"/>
    </w:rPr>
  </w:style>
  <w:style w:type="paragraph" w:customStyle="1" w:styleId="3CBD5A742C28424DA5172AD252E32316">
    <w:name w:val="3CBD5A742C28424DA5172AD252E32316"/>
    <w:rsid w:val="002D6C34"/>
    <w:pPr>
      <w:spacing w:after="200" w:line="276" w:lineRule="auto"/>
    </w:pPr>
    <w:rPr>
      <w:rFonts w:eastAsia="Times New Roman"/>
      <w:sz w:val="22"/>
      <w:szCs w:val="22"/>
    </w:rPr>
  </w:style>
  <w:style w:type="paragraph" w:styleId="SemEspaamento">
    <w:name w:val="No Spacing"/>
    <w:uiPriority w:val="1"/>
    <w:qFormat/>
    <w:rsid w:val="0033140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onardocarloni\Downloads\CBS_modelo_artig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DE72A-AD0A-4573-A6DD-17EBCB0A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CBS_modelo_artigo</Template>
  <TotalTime>0</TotalTime>
  <Pages>2</Pages>
  <Words>815</Words>
  <Characters>4404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Carloni Rodrigues Meira</dc:creator>
  <cp:lastModifiedBy>Leonardo Carloni Rodrigues Meira</cp:lastModifiedBy>
  <cp:revision>1</cp:revision>
  <cp:lastPrinted>2018-08-01T14:58:00Z</cp:lastPrinted>
  <dcterms:created xsi:type="dcterms:W3CDTF">2026-05-28T14:44:00Z</dcterms:created>
  <dcterms:modified xsi:type="dcterms:W3CDTF">2026-05-28T14:44:00Z</dcterms:modified>
</cp:coreProperties>
</file>